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060E5D2" w14:textId="77777777" w:rsidR="00484828" w:rsidRPr="00D04E0E" w:rsidRDefault="00484828" w:rsidP="004D6BED">
      <w:pPr>
        <w:tabs>
          <w:tab w:val="left" w:pos="7187"/>
        </w:tabs>
        <w:rPr>
          <w:rFonts w:cs="Arial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  <w:bookmarkStart w:id="6" w:name="_GoBack"/>
      <w:bookmarkEnd w:id="6"/>
    </w:p>
    <w:tbl>
      <w:tblPr>
        <w:tblW w:w="93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2080"/>
        <w:gridCol w:w="436"/>
        <w:gridCol w:w="435"/>
        <w:gridCol w:w="434"/>
        <w:gridCol w:w="395"/>
        <w:gridCol w:w="40"/>
        <w:gridCol w:w="436"/>
        <w:gridCol w:w="440"/>
      </w:tblGrid>
      <w:tr w:rsidR="000D5870" w:rsidRPr="003F6D7D" w14:paraId="24953A11" w14:textId="77777777" w:rsidTr="000641EB">
        <w:trPr>
          <w:trHeight w:val="107"/>
        </w:trPr>
        <w:tc>
          <w:tcPr>
            <w:tcW w:w="6757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405D6E00" w14:textId="77777777" w:rsidR="000D5870" w:rsidRPr="0017401F" w:rsidRDefault="000D5870" w:rsidP="000641EB">
            <w:pPr>
              <w:rPr>
                <w:rFonts w:ascii="Calibri" w:hAnsi="Calibri" w:cs="Calibri"/>
                <w:color w:val="000000"/>
              </w:rPr>
            </w:pPr>
            <w:r w:rsidRPr="0017401F">
              <w:rPr>
                <w:rFonts w:ascii="Calibri" w:hAnsi="Calibri" w:cs="Calibri"/>
                <w:sz w:val="16"/>
                <w:szCs w:val="16"/>
              </w:rPr>
              <w:t>PROJECT NAME:</w:t>
            </w:r>
          </w:p>
        </w:tc>
        <w:tc>
          <w:tcPr>
            <w:tcW w:w="1700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B51BF21" w14:textId="77777777" w:rsidR="000D5870" w:rsidRPr="0017401F" w:rsidRDefault="000D5870" w:rsidP="000641EB">
            <w:pPr>
              <w:rPr>
                <w:rFonts w:ascii="Calibri" w:hAnsi="Calibri" w:cs="Calibri"/>
                <w:color w:val="000000"/>
              </w:rPr>
            </w:pPr>
            <w:r w:rsidRPr="0017401F">
              <w:rPr>
                <w:rFonts w:ascii="Calibri" w:hAnsi="Calibri" w:cs="Calibri"/>
                <w:sz w:val="16"/>
                <w:szCs w:val="16"/>
              </w:rPr>
              <w:t>DRAWING NO.</w:t>
            </w:r>
          </w:p>
        </w:tc>
        <w:tc>
          <w:tcPr>
            <w:tcW w:w="916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6A1E399D" w14:textId="77777777" w:rsidR="000D5870" w:rsidRPr="0017401F" w:rsidRDefault="000D5870" w:rsidP="000641EB">
            <w:pPr>
              <w:rPr>
                <w:rFonts w:asciiTheme="minorHAnsi" w:hAnsiTheme="minorHAnsi" w:cstheme="minorHAnsi"/>
                <w:color w:val="000000"/>
              </w:rPr>
            </w:pPr>
            <w:r w:rsidRPr="0017401F">
              <w:rPr>
                <w:rFonts w:ascii="Calibri" w:hAnsi="Calibri" w:cs="Calibri"/>
                <w:sz w:val="16"/>
                <w:szCs w:val="16"/>
              </w:rPr>
              <w:t>REV.</w:t>
            </w:r>
          </w:p>
        </w:tc>
      </w:tr>
      <w:tr w:rsidR="000D5870" w:rsidRPr="003F6D7D" w14:paraId="274EA1CD" w14:textId="77777777" w:rsidTr="000641EB">
        <w:trPr>
          <w:trHeight w:val="107"/>
        </w:trPr>
        <w:tc>
          <w:tcPr>
            <w:tcW w:w="6757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0BE16596" w14:textId="77777777" w:rsidR="000D5870" w:rsidRPr="0017401F" w:rsidRDefault="000D5870" w:rsidP="000641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102E2F0" w14:textId="77777777" w:rsidR="000D5870" w:rsidRPr="0017401F" w:rsidRDefault="000D5870" w:rsidP="000641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16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46C8FAE9" w14:textId="77777777" w:rsidR="000D5870" w:rsidRPr="0017401F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D5870" w:rsidRPr="003F6D7D" w14:paraId="703CAC8B" w14:textId="77777777" w:rsidTr="00693C4C">
        <w:trPr>
          <w:trHeight w:val="300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EA1F132" w14:textId="77777777" w:rsidR="000D5870" w:rsidRPr="0081617D" w:rsidRDefault="000D5870" w:rsidP="000641EB">
            <w:pPr>
              <w:ind w:left="-107" w:right="-171"/>
              <w:jc w:val="center"/>
              <w:rPr>
                <w:rFonts w:ascii="Calibri" w:hAnsi="Calibri" w:cs="Calibri"/>
                <w:b/>
                <w:bCs/>
                <w:color w:val="FFFFFF"/>
              </w:rPr>
            </w:pPr>
            <w:r w:rsidRPr="0081617D">
              <w:rPr>
                <w:rFonts w:ascii="Calibri" w:hAnsi="Calibri" w:cs="Calibri"/>
                <w:b/>
                <w:bCs/>
                <w:color w:val="FFFFFF"/>
              </w:rPr>
              <w:t>No.</w:t>
            </w:r>
          </w:p>
        </w:tc>
        <w:tc>
          <w:tcPr>
            <w:tcW w:w="6187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14:paraId="75AEB5B8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  <w:r w:rsidRPr="003F6D7D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QUESTIONS</w:t>
            </w:r>
          </w:p>
        </w:tc>
        <w:tc>
          <w:tcPr>
            <w:tcW w:w="1305" w:type="dxa"/>
            <w:gridSpan w:val="3"/>
            <w:shd w:val="clear" w:color="auto" w:fill="C6D0F0"/>
            <w:vAlign w:val="center"/>
          </w:tcPr>
          <w:p w14:paraId="4A7E5AA4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ORIGINATOR</w:t>
            </w:r>
          </w:p>
        </w:tc>
        <w:tc>
          <w:tcPr>
            <w:tcW w:w="1311" w:type="dxa"/>
            <w:gridSpan w:val="4"/>
            <w:shd w:val="clear" w:color="auto" w:fill="BCCF00"/>
            <w:vAlign w:val="center"/>
          </w:tcPr>
          <w:p w14:paraId="6C6816B9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CHECKER</w:t>
            </w:r>
          </w:p>
        </w:tc>
      </w:tr>
      <w:tr w:rsidR="000D5870" w:rsidRPr="003F6D7D" w14:paraId="0637E289" w14:textId="77777777" w:rsidTr="00693C4C">
        <w:trPr>
          <w:trHeight w:val="300"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62B43BB7" w14:textId="77777777" w:rsidR="000D5870" w:rsidRPr="003F6D7D" w:rsidRDefault="000D5870" w:rsidP="000641EB">
            <w:pPr>
              <w:rPr>
                <w:rFonts w:ascii="Calibri" w:hAnsi="Calibri" w:cs="Calibri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87" w:type="dxa"/>
            <w:gridSpan w:val="2"/>
            <w:vMerge/>
            <w:shd w:val="clear" w:color="auto" w:fill="D9D9D9" w:themeFill="background1" w:themeFillShade="D9"/>
            <w:vAlign w:val="center"/>
            <w:hideMark/>
          </w:tcPr>
          <w:p w14:paraId="3763D8FC" w14:textId="77777777" w:rsidR="000D5870" w:rsidRPr="003F6D7D" w:rsidRDefault="000D5870" w:rsidP="000641EB">
            <w:pPr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436" w:type="dxa"/>
            <w:shd w:val="clear" w:color="auto" w:fill="C6D0F0"/>
            <w:vAlign w:val="center"/>
          </w:tcPr>
          <w:p w14:paraId="0C881EE8" w14:textId="77777777" w:rsidR="000D5870" w:rsidRPr="003F6D7D" w:rsidRDefault="000D5870" w:rsidP="000641EB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D165836" w14:textId="77777777" w:rsidR="000D5870" w:rsidRPr="003F6D7D" w:rsidRDefault="000D5870" w:rsidP="000641EB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D42F6B8" w14:textId="77777777" w:rsidR="000D5870" w:rsidRPr="003F6D7D" w:rsidRDefault="000D5870" w:rsidP="000641EB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CFFC849" w14:textId="77777777" w:rsidR="000D5870" w:rsidRPr="003F6D7D" w:rsidRDefault="000D5870" w:rsidP="000641EB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BB37163" w14:textId="77777777" w:rsidR="000D5870" w:rsidRPr="003F6D7D" w:rsidRDefault="000D5870" w:rsidP="000641EB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E11A6C6" w14:textId="77777777" w:rsidR="000D5870" w:rsidRPr="003F6D7D" w:rsidRDefault="000D5870" w:rsidP="000641EB">
            <w:pPr>
              <w:ind w:left="-102" w:right="-73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NO</w:t>
            </w:r>
          </w:p>
        </w:tc>
      </w:tr>
      <w:tr w:rsidR="000D5870" w:rsidRPr="003F6D7D" w14:paraId="3F790D86" w14:textId="77777777" w:rsidTr="00693C4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8FA44C3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242CC003" w14:textId="77777777" w:rsidR="000D5870" w:rsidRPr="003B7BC6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</w:t>
            </w:r>
            <w:r>
              <w:rPr>
                <w:rFonts w:ascii="Calibri" w:hAnsi="Calibri" w:cs="Calibri"/>
                <w:color w:val="000000"/>
              </w:rPr>
              <w:t>use</w:t>
            </w:r>
            <w:r w:rsidRPr="00F06318">
              <w:rPr>
                <w:rFonts w:ascii="Calibri" w:hAnsi="Calibri" w:cs="Calibri"/>
                <w:color w:val="000000"/>
              </w:rPr>
              <w:t xml:space="preserve"> latest road, existing ground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06318">
              <w:rPr>
                <w:rFonts w:ascii="Calibri" w:hAnsi="Calibri" w:cs="Calibri"/>
                <w:color w:val="000000"/>
              </w:rPr>
              <w:t xml:space="preserve"> and finished grading information?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3CEFE64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435" w:type="dxa"/>
            <w:shd w:val="clear" w:color="auto" w:fill="C6D0F0"/>
            <w:vAlign w:val="center"/>
          </w:tcPr>
          <w:p w14:paraId="1702313A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34" w:type="dxa"/>
            <w:shd w:val="clear" w:color="auto" w:fill="C6D0F0"/>
            <w:vAlign w:val="center"/>
          </w:tcPr>
          <w:p w14:paraId="4A272AF4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BA7A4E9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36" w:type="dxa"/>
            <w:shd w:val="clear" w:color="auto" w:fill="BCCF00"/>
            <w:vAlign w:val="center"/>
          </w:tcPr>
          <w:p w14:paraId="496E696B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440" w:type="dxa"/>
            <w:shd w:val="clear" w:color="auto" w:fill="BCCF00"/>
            <w:vAlign w:val="center"/>
          </w:tcPr>
          <w:p w14:paraId="2BCF017E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</w:tr>
      <w:tr w:rsidR="000D5870" w:rsidRPr="003F6D7D" w14:paraId="5B3690EF" w14:textId="77777777" w:rsidTr="00693C4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208A3D9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40829153" w14:textId="77777777" w:rsidR="000D5870" w:rsidRPr="003B7BC6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show legend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F06318">
              <w:rPr>
                <w:rFonts w:ascii="Calibri" w:hAnsi="Calibri" w:cs="Calibri"/>
                <w:color w:val="000000"/>
              </w:rPr>
              <w:t xml:space="preserve"> for all the entities </w:t>
            </w:r>
            <w:r>
              <w:rPr>
                <w:rFonts w:ascii="Calibri" w:hAnsi="Calibri" w:cs="Calibri"/>
                <w:color w:val="000000"/>
              </w:rPr>
              <w:t>given</w:t>
            </w:r>
            <w:r w:rsidRPr="00F06318">
              <w:rPr>
                <w:rFonts w:ascii="Calibri" w:hAnsi="Calibri" w:cs="Calibri"/>
                <w:color w:val="000000"/>
              </w:rPr>
              <w:t xml:space="preserve"> on drawing?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6C0E00A8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703C0F42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B225C46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03AC8AB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A30F66D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36A972D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2F052BDA" w14:textId="77777777" w:rsidTr="00693C4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762F6C4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0AA1A428" w14:textId="77777777" w:rsidR="000D5870" w:rsidRPr="003B7BC6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show reference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F06318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t</w:t>
            </w:r>
            <w:r w:rsidRPr="00F06318">
              <w:rPr>
                <w:rFonts w:ascii="Calibri" w:hAnsi="Calibri" w:cs="Calibri"/>
                <w:color w:val="000000"/>
              </w:rPr>
              <w:t>o all applicable typical drawings?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6235C08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58EA660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C919A4D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8D94541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2429AD1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03A1359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794DF886" w14:textId="77777777" w:rsidTr="00693C4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47020F6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0CAD643F" w14:textId="77777777" w:rsidR="000D5870" w:rsidRPr="003B7BC6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show reference </w:t>
            </w:r>
            <w:r>
              <w:rPr>
                <w:rFonts w:ascii="Calibri" w:hAnsi="Calibri" w:cs="Calibri"/>
                <w:color w:val="000000"/>
              </w:rPr>
              <w:t>to</w:t>
            </w:r>
            <w:r w:rsidRPr="00F06318">
              <w:rPr>
                <w:rFonts w:ascii="Calibri" w:hAnsi="Calibri" w:cs="Calibri"/>
                <w:color w:val="000000"/>
              </w:rPr>
              <w:t xml:space="preserve"> specifications?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2EB877F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0B9FF55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A8544D0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5AD8660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D08EE29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AA57A34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6FB25B3D" w14:textId="77777777" w:rsidTr="00693C4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F443281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3652423A" w14:textId="77777777" w:rsidR="000D5870" w:rsidRPr="003B7BC6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specify unit of dimensions?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CC369DD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3FC0FF01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6A039A49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742C2F4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73DDBB7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B22C37D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3D7F7CA2" w14:textId="77777777" w:rsidTr="00693C4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8632248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7E26E604" w14:textId="77777777" w:rsidR="000D5870" w:rsidRPr="003B7BC6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show horizontal and vertical scale of cross-section?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35531AB2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033E03A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12DE86F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93AE296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33135C80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08D06356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5AB1AB20" w14:textId="77777777" w:rsidTr="00693C4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EDD3B00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682D5B45" w14:textId="77777777" w:rsidR="000D5870" w:rsidRPr="003B7BC6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</w:t>
            </w:r>
            <w:r w:rsidRPr="00F06318">
              <w:rPr>
                <w:rFonts w:ascii="Calibri" w:hAnsi="Calibri" w:cs="Calibri"/>
                <w:color w:val="000000"/>
              </w:rPr>
              <w:t xml:space="preserve"> horizontal and vertical scale of cross-section appropriate and as per standard?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2F1351F7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133C39CA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881B1AF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28A3BFF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3C2C9308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5117B3E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2420D5CB" w14:textId="77777777" w:rsidTr="00693C4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CFECDE7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062E0A9C" w14:textId="77777777" w:rsidR="000D5870" w:rsidRPr="003B7BC6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specify correct height datum reference?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2F59C788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248837A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2E89558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FB62962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A5E7B54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5AE207B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167C96A0" w14:textId="77777777" w:rsidTr="00693C4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AB68EB0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09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688CA36B" w14:textId="77777777" w:rsidR="000D5870" w:rsidRPr="003B7BC6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show </w:t>
            </w:r>
            <w:r>
              <w:rPr>
                <w:rFonts w:ascii="Calibri" w:hAnsi="Calibri" w:cs="Calibri"/>
                <w:color w:val="000000"/>
              </w:rPr>
              <w:t>match line</w:t>
            </w:r>
            <w:r w:rsidRPr="00F06318">
              <w:rPr>
                <w:rFonts w:ascii="Calibri" w:hAnsi="Calibri" w:cs="Calibri"/>
                <w:color w:val="000000"/>
              </w:rPr>
              <w:t xml:space="preserve"> of other drawings?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6662386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76DBBD9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7CC4A86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353D696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25C2583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417F772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06784FAC" w14:textId="77777777" w:rsidTr="00693C4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4AB332B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76D6D78D" w14:textId="77777777" w:rsidR="000D5870" w:rsidRPr="003B7BC6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show station of the cross-section/sections</w:t>
            </w:r>
            <w:r>
              <w:rPr>
                <w:rFonts w:ascii="Calibri" w:hAnsi="Calibri" w:cs="Calibri"/>
                <w:color w:val="000000"/>
              </w:rPr>
              <w:t xml:space="preserve"> and roadway segment to which each applies</w:t>
            </w:r>
            <w:r w:rsidRPr="00F06318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2B1841BF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C9F0A3C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C58956F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D69A3E8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8C1DA4A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FE02F02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2AFDF452" w14:textId="77777777" w:rsidTr="00693C4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0953B58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08129236" w14:textId="77777777" w:rsidR="000D5870" w:rsidRPr="003B7BC6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06318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do the </w:t>
            </w:r>
            <w:r w:rsidRPr="00F06318">
              <w:rPr>
                <w:rFonts w:ascii="Calibri" w:hAnsi="Calibri" w:cs="Calibri"/>
                <w:color w:val="000000"/>
              </w:rPr>
              <w:t>station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F06318">
              <w:rPr>
                <w:rFonts w:ascii="Calibri" w:hAnsi="Calibri" w:cs="Calibri"/>
                <w:color w:val="000000"/>
              </w:rPr>
              <w:t xml:space="preserve"> of the cross-section/sections match with layout drawings?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B7FE307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4357357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1968462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6616AC8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24A69EC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BCE78D3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408DA253" w14:textId="77777777" w:rsidTr="00693C4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B92B412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7612FEE9" w14:textId="12C41FB5" w:rsidR="000D5870" w:rsidRPr="003B7BC6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</w:t>
            </w:r>
            <w:r w:rsidR="00153CB7">
              <w:rPr>
                <w:rFonts w:ascii="Calibri" w:hAnsi="Calibri" w:cs="Calibri"/>
                <w:color w:val="000000"/>
              </w:rPr>
              <w:t xml:space="preserve"> the</w:t>
            </w:r>
            <w:r w:rsidRPr="00F06318">
              <w:rPr>
                <w:rFonts w:ascii="Calibri" w:hAnsi="Calibri" w:cs="Calibri"/>
                <w:color w:val="000000"/>
              </w:rPr>
              <w:t xml:space="preserve"> cross-section</w:t>
            </w:r>
            <w:r w:rsidR="00153CB7">
              <w:rPr>
                <w:rFonts w:ascii="Calibri" w:hAnsi="Calibri" w:cs="Calibri"/>
                <w:color w:val="000000"/>
              </w:rPr>
              <w:t>s</w:t>
            </w:r>
            <w:r w:rsidRPr="00F06318">
              <w:rPr>
                <w:rFonts w:ascii="Calibri" w:hAnsi="Calibri" w:cs="Calibri"/>
                <w:color w:val="000000"/>
              </w:rPr>
              <w:t xml:space="preserve"> match with the typical section of that particular road?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1CA31E5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4E904C4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A68C699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0978491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FC59639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5A210A1B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200E79FB" w14:textId="77777777" w:rsidTr="00693C4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4990EF1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4EDEDD49" w14:textId="77777777" w:rsidR="000D5870" w:rsidRPr="003B7BC6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show detail</w:t>
            </w:r>
            <w:r>
              <w:rPr>
                <w:rFonts w:ascii="Calibri" w:hAnsi="Calibri" w:cs="Calibri"/>
                <w:color w:val="000000"/>
              </w:rPr>
              <w:t>s</w:t>
            </w:r>
            <w:r w:rsidRPr="00F06318">
              <w:rPr>
                <w:rFonts w:ascii="Calibri" w:hAnsi="Calibri" w:cs="Calibri"/>
                <w:color w:val="000000"/>
              </w:rPr>
              <w:t xml:space="preserve"> of </w:t>
            </w:r>
            <w:r>
              <w:rPr>
                <w:rFonts w:ascii="Calibri" w:hAnsi="Calibri" w:cs="Calibri"/>
                <w:color w:val="000000"/>
              </w:rPr>
              <w:t xml:space="preserve">the </w:t>
            </w:r>
            <w:r w:rsidRPr="00F06318">
              <w:rPr>
                <w:rFonts w:ascii="Calibri" w:hAnsi="Calibri" w:cs="Calibri"/>
                <w:color w:val="000000"/>
              </w:rPr>
              <w:t>road i.e. sidewalk, road curb, sub-grade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06318">
              <w:rPr>
                <w:rFonts w:ascii="Calibri" w:hAnsi="Calibri" w:cs="Calibri"/>
                <w:color w:val="000000"/>
              </w:rPr>
              <w:t xml:space="preserve"> etc.?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6DC1A07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54DF5695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7097C61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1F55E71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D3500A6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566B3DA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42958E7F" w14:textId="77777777" w:rsidTr="00693C4C"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666A461B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  <w:hideMark/>
          </w:tcPr>
          <w:p w14:paraId="1610754B" w14:textId="77777777" w:rsidR="000D5870" w:rsidRPr="003B7BC6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show center line of road?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0707EEA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6C1811E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088338E3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D2A1FE7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416A6AD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40518CF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123A6542" w14:textId="77777777" w:rsidTr="00693C4C">
        <w:tc>
          <w:tcPr>
            <w:tcW w:w="570" w:type="dxa"/>
            <w:shd w:val="clear" w:color="auto" w:fill="auto"/>
            <w:noWrap/>
            <w:vAlign w:val="center"/>
          </w:tcPr>
          <w:p w14:paraId="7E887B0B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4E55E30" w14:textId="77777777" w:rsidR="000D5870" w:rsidRPr="003B7BC6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show direction and percentage of cross-slope of road cross-section?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E5B47C0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EDC9BAC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04CBFF8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B6D668F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0F045125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3A9C013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4B30AFA3" w14:textId="77777777" w:rsidTr="00693C4C">
        <w:tc>
          <w:tcPr>
            <w:tcW w:w="570" w:type="dxa"/>
            <w:shd w:val="clear" w:color="auto" w:fill="auto"/>
            <w:noWrap/>
            <w:vAlign w:val="center"/>
          </w:tcPr>
          <w:p w14:paraId="654B4BF9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4AE75BD" w14:textId="77777777" w:rsidR="000D5870" w:rsidRPr="003B7BC6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show correct super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F06318">
              <w:rPr>
                <w:rFonts w:ascii="Calibri" w:hAnsi="Calibri" w:cs="Calibri"/>
                <w:color w:val="000000"/>
              </w:rPr>
              <w:t>elevation values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F06318">
              <w:rPr>
                <w:rFonts w:ascii="Calibri" w:hAnsi="Calibri" w:cs="Calibri"/>
                <w:color w:val="000000"/>
              </w:rPr>
              <w:t xml:space="preserve"> where applicable?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3E784D1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3DEFF65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CF8ABBE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AE180FF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81EA2E8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A5C8A40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1AF91C8C" w14:textId="77777777" w:rsidTr="00693C4C">
        <w:tc>
          <w:tcPr>
            <w:tcW w:w="570" w:type="dxa"/>
            <w:shd w:val="clear" w:color="auto" w:fill="auto"/>
            <w:noWrap/>
            <w:vAlign w:val="center"/>
          </w:tcPr>
          <w:p w14:paraId="25CED9C2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0B849D47" w14:textId="77777777" w:rsidR="000D5870" w:rsidRPr="003B7BC6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Does </w:t>
            </w:r>
            <w:r w:rsidRPr="00F06318">
              <w:rPr>
                <w:rFonts w:ascii="Calibri" w:hAnsi="Calibri" w:cs="Calibri"/>
                <w:color w:val="000000"/>
              </w:rPr>
              <w:t xml:space="preserve">this drawing show level information </w:t>
            </w:r>
            <w:r>
              <w:rPr>
                <w:rFonts w:ascii="Calibri" w:hAnsi="Calibri" w:cs="Calibri"/>
                <w:color w:val="000000"/>
              </w:rPr>
              <w:t>for</w:t>
            </w:r>
            <w:r w:rsidRPr="00F06318">
              <w:rPr>
                <w:rFonts w:ascii="Calibri" w:hAnsi="Calibri" w:cs="Calibri"/>
                <w:color w:val="000000"/>
              </w:rPr>
              <w:t xml:space="preserve"> finished grade, subgrade, advanced grading and existing ground?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992704D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1EB2D11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362C98A7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67E91057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7324C9FF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65662728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1E27992C" w14:textId="77777777" w:rsidTr="00693C4C">
        <w:tc>
          <w:tcPr>
            <w:tcW w:w="570" w:type="dxa"/>
            <w:shd w:val="clear" w:color="auto" w:fill="auto"/>
            <w:noWrap/>
            <w:vAlign w:val="center"/>
          </w:tcPr>
          <w:p w14:paraId="61C8F9BA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62150B9" w14:textId="77777777" w:rsidR="000D5870" w:rsidRPr="003F6D7D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show offset values of finished grade, subgrade, advanced grading and existing ground?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722C895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C75F43E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427A898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07BA04B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1C12541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9BEF772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7A73920B" w14:textId="77777777" w:rsidTr="00693C4C">
        <w:tc>
          <w:tcPr>
            <w:tcW w:w="570" w:type="dxa"/>
            <w:shd w:val="clear" w:color="auto" w:fill="auto"/>
            <w:noWrap/>
            <w:vAlign w:val="center"/>
          </w:tcPr>
          <w:p w14:paraId="702BEEC5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6073E7D6" w14:textId="77777777" w:rsidR="000D5870" w:rsidRPr="003F6D7D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</w:t>
            </w:r>
            <w:r w:rsidRPr="00F06318">
              <w:rPr>
                <w:rFonts w:ascii="Calibri" w:hAnsi="Calibri" w:cs="Calibri"/>
                <w:color w:val="000000"/>
              </w:rPr>
              <w:t xml:space="preserve"> level information in data band correct with respect to the corresponding station?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991E8B6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4D998481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157D2268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7C9DA594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46E608A4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01E64862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48E52EF0" w14:textId="77777777" w:rsidTr="00693C4C">
        <w:tc>
          <w:tcPr>
            <w:tcW w:w="570" w:type="dxa"/>
            <w:shd w:val="clear" w:color="auto" w:fill="auto"/>
            <w:noWrap/>
            <w:vAlign w:val="center"/>
          </w:tcPr>
          <w:p w14:paraId="3EB6A3EA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FBB1268" w14:textId="77777777" w:rsidR="000D5870" w:rsidRPr="003F6D7D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show the correct number of lanes and lane width? 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46BE2E25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08FD1FC8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1B8E311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CEBF1D8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2A9D03F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7A6E67E" w14:textId="77777777" w:rsidR="000D5870" w:rsidRPr="003F6D7D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4EE58EFB" w14:textId="77777777" w:rsidTr="00693C4C">
        <w:tc>
          <w:tcPr>
            <w:tcW w:w="570" w:type="dxa"/>
            <w:shd w:val="clear" w:color="auto" w:fill="auto"/>
            <w:noWrap/>
            <w:vAlign w:val="center"/>
          </w:tcPr>
          <w:p w14:paraId="1B468BC0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C6C0110" w14:textId="77777777" w:rsidR="000D5870" w:rsidRPr="00CA5411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show the correct curb type and location on cross-sections?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5671CB7B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6981382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73315CA8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7BC9197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282A31BD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75C2D801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7AA8CAA3" w14:textId="77777777" w:rsidTr="00693C4C">
        <w:tc>
          <w:tcPr>
            <w:tcW w:w="570" w:type="dxa"/>
            <w:shd w:val="clear" w:color="auto" w:fill="auto"/>
            <w:noWrap/>
            <w:vAlign w:val="center"/>
          </w:tcPr>
          <w:p w14:paraId="57AB0D52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582AF055" w14:textId="77777777" w:rsidR="000D5870" w:rsidRPr="00CA5411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show the correct barrier type and location on cross-sections?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0252DC27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3FD46D87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37AB813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25F48E31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31FFA6BF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7ACC906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6BED14B2" w14:textId="77777777" w:rsidTr="00693C4C">
        <w:tc>
          <w:tcPr>
            <w:tcW w:w="570" w:type="dxa"/>
            <w:shd w:val="clear" w:color="auto" w:fill="auto"/>
            <w:noWrap/>
            <w:vAlign w:val="center"/>
          </w:tcPr>
          <w:p w14:paraId="3872B8CA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A5411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2427F4AD" w14:textId="77777777" w:rsidR="000D5870" w:rsidRPr="00CA5411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show the correct guard rail type and location on cross-sections?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2BE25BC7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25E7AD59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43F1F0D2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33B078B0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412CDF5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3073F790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0334950D" w14:textId="77777777" w:rsidTr="00693C4C">
        <w:tc>
          <w:tcPr>
            <w:tcW w:w="570" w:type="dxa"/>
            <w:shd w:val="clear" w:color="auto" w:fill="auto"/>
            <w:noWrap/>
            <w:vAlign w:val="center"/>
          </w:tcPr>
          <w:p w14:paraId="013FD226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F736A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086DBB6C" w14:textId="77777777" w:rsidR="000D5870" w:rsidRPr="00CA5411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show the correct fill slope?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4BBD9E0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65A26231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19DE51E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16B7848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52F22777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EE0DABF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593C62D7" w14:textId="77777777" w:rsidTr="00693C4C">
        <w:tc>
          <w:tcPr>
            <w:tcW w:w="570" w:type="dxa"/>
            <w:shd w:val="clear" w:color="auto" w:fill="auto"/>
            <w:noWrap/>
            <w:vAlign w:val="center"/>
          </w:tcPr>
          <w:p w14:paraId="1346C807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F736A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D745FC8" w14:textId="77777777" w:rsidR="000D5870" w:rsidRPr="00CA5411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Does</w:t>
            </w:r>
            <w:r w:rsidRPr="00F06318">
              <w:rPr>
                <w:rFonts w:ascii="Calibri" w:hAnsi="Calibri" w:cs="Calibri"/>
                <w:color w:val="000000"/>
              </w:rPr>
              <w:t xml:space="preserve"> this drawing show the correct cut slope?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148B3EB8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3CF1E220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267CB1D4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18BEE171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6DDB7434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1705EC06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58E055CF" w14:textId="77777777" w:rsidTr="00693C4C">
        <w:tc>
          <w:tcPr>
            <w:tcW w:w="570" w:type="dxa"/>
            <w:shd w:val="clear" w:color="auto" w:fill="auto"/>
            <w:noWrap/>
            <w:vAlign w:val="center"/>
          </w:tcPr>
          <w:p w14:paraId="7CA8C8F0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F736A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7231A289" w14:textId="77777777" w:rsidR="000D5870" w:rsidRPr="00CA5411" w:rsidRDefault="000D5870" w:rsidP="000641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Does </w:t>
            </w:r>
            <w:r w:rsidRPr="00F06318">
              <w:rPr>
                <w:rFonts w:ascii="Calibri" w:hAnsi="Calibri" w:cs="Calibri"/>
                <w:color w:val="000000"/>
              </w:rPr>
              <w:t xml:space="preserve">this drawing show the correct </w:t>
            </w:r>
            <w:r>
              <w:rPr>
                <w:rFonts w:ascii="Calibri" w:hAnsi="Calibri" w:cs="Calibri"/>
                <w:color w:val="000000"/>
              </w:rPr>
              <w:t xml:space="preserve">aggregate base and </w:t>
            </w:r>
            <w:r w:rsidRPr="00F06318">
              <w:rPr>
                <w:rFonts w:ascii="Calibri" w:hAnsi="Calibri" w:cs="Calibri"/>
                <w:color w:val="000000"/>
              </w:rPr>
              <w:t xml:space="preserve">pavement type </w:t>
            </w:r>
            <w:r>
              <w:rPr>
                <w:rFonts w:ascii="Calibri" w:hAnsi="Calibri" w:cs="Calibri"/>
                <w:color w:val="000000"/>
              </w:rPr>
              <w:t>for the</w:t>
            </w:r>
            <w:r w:rsidRPr="00F06318">
              <w:rPr>
                <w:rFonts w:ascii="Calibri" w:hAnsi="Calibri" w:cs="Calibri"/>
                <w:color w:val="000000"/>
              </w:rPr>
              <w:t xml:space="preserve"> road</w:t>
            </w:r>
            <w:r>
              <w:rPr>
                <w:rFonts w:ascii="Calibri" w:hAnsi="Calibri" w:cs="Calibri"/>
                <w:color w:val="000000"/>
              </w:rPr>
              <w:t>, including thicknesses</w:t>
            </w:r>
            <w:r w:rsidRPr="00F06318">
              <w:rPr>
                <w:rFonts w:ascii="Calibri" w:hAnsi="Calibri" w:cs="Calibri"/>
                <w:color w:val="000000"/>
              </w:rPr>
              <w:t xml:space="preserve">? </w:t>
            </w:r>
          </w:p>
        </w:tc>
        <w:tc>
          <w:tcPr>
            <w:tcW w:w="436" w:type="dxa"/>
            <w:shd w:val="clear" w:color="auto" w:fill="C6D0F0"/>
            <w:vAlign w:val="center"/>
          </w:tcPr>
          <w:p w14:paraId="75354BA4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shd w:val="clear" w:color="auto" w:fill="C6D0F0"/>
            <w:vAlign w:val="center"/>
          </w:tcPr>
          <w:p w14:paraId="18A3C5BF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shd w:val="clear" w:color="auto" w:fill="C6D0F0"/>
            <w:vAlign w:val="center"/>
          </w:tcPr>
          <w:p w14:paraId="5DE5EAE7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58719ACD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shd w:val="clear" w:color="auto" w:fill="BCCF00"/>
            <w:vAlign w:val="center"/>
          </w:tcPr>
          <w:p w14:paraId="194C801E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40" w:type="dxa"/>
            <w:shd w:val="clear" w:color="auto" w:fill="BCCF00"/>
            <w:vAlign w:val="center"/>
          </w:tcPr>
          <w:p w14:paraId="26DBC9FA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instrText xml:space="preserve"> FORMCHECKBOX </w:instrText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r>
            <w:r w:rsidR="00A23B0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fldChar w:fldCharType="end"/>
            </w:r>
          </w:p>
        </w:tc>
      </w:tr>
      <w:tr w:rsidR="000D5870" w:rsidRPr="003F6D7D" w14:paraId="1C3F1926" w14:textId="77777777" w:rsidTr="00693C4C">
        <w:tc>
          <w:tcPr>
            <w:tcW w:w="570" w:type="dxa"/>
            <w:shd w:val="clear" w:color="auto" w:fill="auto"/>
            <w:noWrap/>
            <w:vAlign w:val="center"/>
          </w:tcPr>
          <w:p w14:paraId="3148C5CF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4FD96759" w14:textId="77777777" w:rsidR="000D5870" w:rsidRPr="00CA5411" w:rsidRDefault="000D5870" w:rsidP="000641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" w:type="dxa"/>
            <w:shd w:val="clear" w:color="auto" w:fill="C6D0F0"/>
            <w:vAlign w:val="center"/>
          </w:tcPr>
          <w:p w14:paraId="625E904E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C6D0F0"/>
            <w:vAlign w:val="center"/>
          </w:tcPr>
          <w:p w14:paraId="60D2EB68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C6D0F0"/>
            <w:vAlign w:val="center"/>
          </w:tcPr>
          <w:p w14:paraId="169DE447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424B360F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BCCF00"/>
            <w:vAlign w:val="center"/>
          </w:tcPr>
          <w:p w14:paraId="5A65B51D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BCCF00"/>
            <w:vAlign w:val="center"/>
          </w:tcPr>
          <w:p w14:paraId="0AE2074F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D5870" w:rsidRPr="003F6D7D" w14:paraId="29AEB8D9" w14:textId="77777777" w:rsidTr="00693C4C">
        <w:tc>
          <w:tcPr>
            <w:tcW w:w="570" w:type="dxa"/>
            <w:shd w:val="clear" w:color="auto" w:fill="auto"/>
            <w:noWrap/>
            <w:vAlign w:val="center"/>
          </w:tcPr>
          <w:p w14:paraId="3BB48A2A" w14:textId="77777777" w:rsidR="000D5870" w:rsidRPr="003F6D7D" w:rsidRDefault="000D5870" w:rsidP="000641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187" w:type="dxa"/>
            <w:gridSpan w:val="2"/>
            <w:shd w:val="clear" w:color="auto" w:fill="auto"/>
            <w:vAlign w:val="center"/>
          </w:tcPr>
          <w:p w14:paraId="1825526A" w14:textId="77777777" w:rsidR="000D5870" w:rsidRPr="00CA5411" w:rsidRDefault="000D5870" w:rsidP="000641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6" w:type="dxa"/>
            <w:shd w:val="clear" w:color="auto" w:fill="C6D0F0"/>
            <w:vAlign w:val="center"/>
          </w:tcPr>
          <w:p w14:paraId="6AD76839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shd w:val="clear" w:color="auto" w:fill="C6D0F0"/>
            <w:vAlign w:val="center"/>
          </w:tcPr>
          <w:p w14:paraId="64C649FE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shd w:val="clear" w:color="auto" w:fill="C6D0F0"/>
            <w:vAlign w:val="center"/>
          </w:tcPr>
          <w:p w14:paraId="261175B5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5" w:type="dxa"/>
            <w:gridSpan w:val="2"/>
            <w:shd w:val="clear" w:color="auto" w:fill="BCCF00"/>
            <w:vAlign w:val="center"/>
          </w:tcPr>
          <w:p w14:paraId="06DD71D5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36" w:type="dxa"/>
            <w:shd w:val="clear" w:color="auto" w:fill="BCCF00"/>
            <w:vAlign w:val="center"/>
          </w:tcPr>
          <w:p w14:paraId="78649A05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BCCF00"/>
            <w:vAlign w:val="center"/>
          </w:tcPr>
          <w:p w14:paraId="4675A103" w14:textId="77777777" w:rsidR="000D5870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0D5870" w:rsidRPr="003F6D7D" w14:paraId="18C61BE0" w14:textId="77777777" w:rsidTr="00693C4C">
        <w:trPr>
          <w:trHeight w:val="107"/>
        </w:trPr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2EF61E9F" w14:textId="77777777" w:rsidR="000D5870" w:rsidRPr="0017401F" w:rsidRDefault="000D5870" w:rsidP="000641EB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</w:pPr>
            <w:r w:rsidRPr="0017401F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33017FAC" w14:textId="350A2A96" w:rsidR="000D5870" w:rsidRPr="0017401F" w:rsidRDefault="009416C5" w:rsidP="000641EB">
            <w:pPr>
              <w:rPr>
                <w:rFonts w:ascii="Calibri" w:hAnsi="Calibri" w:cs="Calibri"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Check</w:t>
            </w:r>
            <w:r w:rsidR="000D5870" w:rsidRPr="0017401F">
              <w:rPr>
                <w:rFonts w:ascii="Calibri" w:hAnsi="Calibri" w:cs="Calibri"/>
                <w:b/>
                <w:color w:val="FFFFFF" w:themeColor="background1"/>
              </w:rPr>
              <w:t>er's Comments</w:t>
            </w:r>
          </w:p>
        </w:tc>
        <w:tc>
          <w:tcPr>
            <w:tcW w:w="4696" w:type="dxa"/>
            <w:gridSpan w:val="8"/>
            <w:shd w:val="clear" w:color="auto" w:fill="D9D9D9" w:themeFill="background1" w:themeFillShade="D9"/>
            <w:vAlign w:val="center"/>
          </w:tcPr>
          <w:p w14:paraId="5B8BAF04" w14:textId="77777777" w:rsidR="000D5870" w:rsidRPr="0017401F" w:rsidRDefault="000D5870" w:rsidP="000641EB">
            <w:pPr>
              <w:ind w:left="-102" w:right="-73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7401F">
              <w:rPr>
                <w:rFonts w:asciiTheme="minorHAnsi" w:hAnsiTheme="minorHAnsi" w:cstheme="minorHAnsi"/>
                <w:b/>
                <w:color w:val="FFFFFF" w:themeColor="background1"/>
              </w:rPr>
              <w:t>Resolution</w:t>
            </w:r>
          </w:p>
        </w:tc>
      </w:tr>
      <w:tr w:rsidR="000D5870" w:rsidRPr="003F6D7D" w14:paraId="725A0033" w14:textId="77777777" w:rsidTr="000641EB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32817AD" w14:textId="77777777" w:rsidR="000D5870" w:rsidRPr="0017401F" w:rsidRDefault="000D5870" w:rsidP="00064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420FD46" w14:textId="77777777" w:rsidR="000D5870" w:rsidRPr="0017401F" w:rsidRDefault="000D5870" w:rsidP="000641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shd w:val="clear" w:color="auto" w:fill="auto"/>
            <w:vAlign w:val="center"/>
          </w:tcPr>
          <w:p w14:paraId="70A12D76" w14:textId="77777777" w:rsidR="000D5870" w:rsidRPr="0081617D" w:rsidRDefault="000D5870" w:rsidP="000641EB">
            <w:pPr>
              <w:ind w:left="-8" w:right="-73"/>
              <w:rPr>
                <w:rFonts w:ascii="Calibri" w:hAnsi="Calibri" w:cs="Calibri"/>
                <w:color w:val="000000"/>
              </w:rPr>
            </w:pPr>
          </w:p>
        </w:tc>
      </w:tr>
      <w:tr w:rsidR="000D5870" w:rsidRPr="003F6D7D" w14:paraId="2D3AEEF3" w14:textId="77777777" w:rsidTr="000641EB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01C699F2" w14:textId="77777777" w:rsidR="000D5870" w:rsidRPr="0017401F" w:rsidRDefault="000D5870" w:rsidP="00064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3B0C7E4E" w14:textId="77777777" w:rsidR="000D5870" w:rsidRPr="0017401F" w:rsidRDefault="000D5870" w:rsidP="000641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shd w:val="clear" w:color="auto" w:fill="auto"/>
            <w:vAlign w:val="center"/>
          </w:tcPr>
          <w:p w14:paraId="69564250" w14:textId="77777777" w:rsidR="000D5870" w:rsidRPr="0081617D" w:rsidRDefault="000D5870" w:rsidP="000641EB">
            <w:pPr>
              <w:ind w:left="-8" w:right="-73"/>
              <w:rPr>
                <w:rFonts w:ascii="Calibri" w:hAnsi="Calibri" w:cs="Calibri"/>
                <w:color w:val="000000"/>
              </w:rPr>
            </w:pPr>
          </w:p>
        </w:tc>
      </w:tr>
      <w:tr w:rsidR="000D5870" w:rsidRPr="003F6D7D" w14:paraId="51B72741" w14:textId="77777777" w:rsidTr="000641EB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48EDABBB" w14:textId="77777777" w:rsidR="000D5870" w:rsidRPr="0017401F" w:rsidRDefault="000D5870" w:rsidP="00064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60E1FB66" w14:textId="77777777" w:rsidR="000D5870" w:rsidRPr="0017401F" w:rsidRDefault="000D5870" w:rsidP="000641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shd w:val="clear" w:color="auto" w:fill="auto"/>
            <w:vAlign w:val="center"/>
          </w:tcPr>
          <w:p w14:paraId="5876696C" w14:textId="77777777" w:rsidR="000D5870" w:rsidRPr="0081617D" w:rsidRDefault="000D5870" w:rsidP="000641EB">
            <w:pPr>
              <w:ind w:left="-8" w:right="-73"/>
              <w:rPr>
                <w:rFonts w:ascii="Calibri" w:hAnsi="Calibri" w:cs="Calibri"/>
                <w:color w:val="000000"/>
              </w:rPr>
            </w:pPr>
          </w:p>
        </w:tc>
      </w:tr>
      <w:tr w:rsidR="000D5870" w:rsidRPr="003F6D7D" w14:paraId="4323C25F" w14:textId="77777777" w:rsidTr="000641EB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69CC57" w14:textId="77777777" w:rsidR="000D5870" w:rsidRPr="0017401F" w:rsidRDefault="000D5870" w:rsidP="000641E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11CBE" w14:textId="77777777" w:rsidR="000D5870" w:rsidRPr="0017401F" w:rsidRDefault="000D5870" w:rsidP="000641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877AB" w14:textId="77777777" w:rsidR="000D5870" w:rsidRPr="0081617D" w:rsidRDefault="000D5870" w:rsidP="000641EB">
            <w:pPr>
              <w:ind w:left="-8" w:right="-73"/>
              <w:rPr>
                <w:rFonts w:ascii="Calibri" w:hAnsi="Calibri" w:cs="Calibri"/>
                <w:color w:val="000000"/>
              </w:rPr>
            </w:pPr>
          </w:p>
        </w:tc>
      </w:tr>
      <w:tr w:rsidR="000D5870" w:rsidRPr="0017401F" w14:paraId="085E08B4" w14:textId="77777777" w:rsidTr="000641EB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DE49BE4" w14:textId="77777777" w:rsidR="000D5870" w:rsidRPr="0017401F" w:rsidRDefault="000D5870" w:rsidP="000641E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7401F">
              <w:rPr>
                <w:rFonts w:ascii="Calibri" w:hAnsi="Calibri" w:cs="Calibri"/>
                <w:color w:val="000000"/>
                <w:sz w:val="16"/>
                <w:szCs w:val="16"/>
              </w:rPr>
              <w:t>Originator's Name / Signature and Date:</w:t>
            </w:r>
          </w:p>
        </w:tc>
        <w:tc>
          <w:tcPr>
            <w:tcW w:w="4696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63D4A73" w14:textId="77777777" w:rsidR="000D5870" w:rsidRPr="0017401F" w:rsidRDefault="000D5870" w:rsidP="000641EB">
            <w:pPr>
              <w:ind w:left="-8" w:right="-7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7401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Checker's Name / Signature and Date:</w:t>
            </w:r>
          </w:p>
        </w:tc>
      </w:tr>
      <w:tr w:rsidR="000D5870" w:rsidRPr="003F6D7D" w14:paraId="58A7EFEA" w14:textId="77777777" w:rsidTr="000641EB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1A809C96" w14:textId="77777777" w:rsidR="000D5870" w:rsidRPr="0017401F" w:rsidRDefault="000D5870" w:rsidP="000641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96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5303ED00" w14:textId="77777777" w:rsidR="000D5870" w:rsidRPr="0017401F" w:rsidRDefault="000D5870" w:rsidP="000D5870">
            <w:pPr>
              <w:ind w:right="-73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DABD8D2" w14:textId="77777777" w:rsidR="00CA347C" w:rsidRDefault="00CA347C" w:rsidP="008930A7">
      <w:pPr>
        <w:jc w:val="left"/>
      </w:pPr>
    </w:p>
    <w:sectPr w:rsidR="00CA347C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6C862" w14:textId="77777777" w:rsidR="00A23B03" w:rsidRDefault="00A23B03">
      <w:r>
        <w:separator/>
      </w:r>
    </w:p>
    <w:p w14:paraId="46B258A1" w14:textId="77777777" w:rsidR="00A23B03" w:rsidRDefault="00A23B03"/>
  </w:endnote>
  <w:endnote w:type="continuationSeparator" w:id="0">
    <w:p w14:paraId="486CE028" w14:textId="77777777" w:rsidR="00A23B03" w:rsidRDefault="00A23B03">
      <w:r>
        <w:continuationSeparator/>
      </w:r>
    </w:p>
    <w:p w14:paraId="13E028A3" w14:textId="77777777" w:rsidR="00A23B03" w:rsidRDefault="00A23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2DB32" w14:textId="77777777" w:rsidR="008930A7" w:rsidRPr="0096398D" w:rsidRDefault="008930A7" w:rsidP="008930A7">
    <w:pPr>
      <w:pStyle w:val="Footer"/>
      <w:jc w:val="left"/>
      <w:rPr>
        <w:sz w:val="16"/>
        <w:szCs w:val="16"/>
        <w:lang w:val="en-AU"/>
      </w:rPr>
    </w:pPr>
  </w:p>
  <w:p w14:paraId="718FE1E8" w14:textId="3C57B2A5" w:rsidR="008930A7" w:rsidRPr="00F92124" w:rsidRDefault="008930A7" w:rsidP="008930A7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08F894" wp14:editId="4F34EC34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528199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BmZLK/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740565551"/>
        <w:placeholder>
          <w:docPart w:val="1B92C761512C423683CE5A0E7B433EE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EPM-KEC-TP-000005 Rev</w:t>
        </w:r>
      </w:sdtContent>
    </w:sdt>
    <w:r>
      <w:rPr>
        <w:rFonts w:cs="Arial"/>
        <w:color w:val="7A8D95"/>
        <w:sz w:val="16"/>
        <w:szCs w:val="16"/>
      </w:rPr>
      <w:t xml:space="preserve">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99482613"/>
        <w:placeholder>
          <w:docPart w:val="D3F80D3FBF16497BAB1C8170C2CC614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1917278074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37DA6BD5" w14:textId="77777777" w:rsidR="008930A7" w:rsidRDefault="008930A7" w:rsidP="008930A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167893E" w14:textId="77777777" w:rsidR="008930A7" w:rsidRPr="001E42B6" w:rsidRDefault="008930A7" w:rsidP="008930A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A0E247B" w14:textId="77777777" w:rsidR="00CA347C" w:rsidRPr="00583BAF" w:rsidRDefault="00CA347C" w:rsidP="00F53941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E8A9D" w14:textId="77777777" w:rsidR="008930A7" w:rsidRPr="0096398D" w:rsidRDefault="008930A7" w:rsidP="008930A7">
    <w:pPr>
      <w:pStyle w:val="Footer"/>
      <w:jc w:val="left"/>
      <w:rPr>
        <w:sz w:val="16"/>
        <w:szCs w:val="16"/>
        <w:lang w:val="en-AU"/>
      </w:rPr>
    </w:pPr>
  </w:p>
  <w:p w14:paraId="2D188918" w14:textId="6D6CAB15" w:rsidR="008930A7" w:rsidRPr="00F92124" w:rsidRDefault="008930A7" w:rsidP="008930A7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44CACE" wp14:editId="40251B33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3665AA" id="Straight Connector 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9D0BA8701FD2407AAD838BC8485668B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EPM-KEC-TP-000005 Rev</w:t>
        </w:r>
      </w:sdtContent>
    </w:sdt>
    <w:r>
      <w:rPr>
        <w:rFonts w:cs="Arial"/>
        <w:color w:val="7A8D95"/>
        <w:sz w:val="16"/>
        <w:szCs w:val="16"/>
      </w:rPr>
      <w:t xml:space="preserve">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F6B1C9966DBF431794B655CF8F0762E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1503251" w14:textId="77777777" w:rsidR="008930A7" w:rsidRDefault="008930A7" w:rsidP="008930A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CA703AD" w14:textId="77777777" w:rsidR="008930A7" w:rsidRPr="001E42B6" w:rsidRDefault="008930A7" w:rsidP="008930A7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09F84B4E" w14:textId="729C8842" w:rsidR="00504661" w:rsidRDefault="00504661" w:rsidP="00061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03B36" w14:textId="77777777" w:rsidR="00A23B03" w:rsidRDefault="00A23B03">
      <w:r>
        <w:separator/>
      </w:r>
    </w:p>
    <w:p w14:paraId="1D7C4BB4" w14:textId="77777777" w:rsidR="00A23B03" w:rsidRDefault="00A23B03"/>
  </w:footnote>
  <w:footnote w:type="continuationSeparator" w:id="0">
    <w:p w14:paraId="3DCD1606" w14:textId="77777777" w:rsidR="00A23B03" w:rsidRDefault="00A23B03">
      <w:r>
        <w:continuationSeparator/>
      </w:r>
    </w:p>
    <w:p w14:paraId="7FD2BDB7" w14:textId="77777777" w:rsidR="00A23B03" w:rsidRDefault="00A23B0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14:paraId="5A553F24" w14:textId="77777777" w:rsidTr="00A94F1E">
      <w:trPr>
        <w:trHeight w:val="420"/>
        <w:jc w:val="center"/>
      </w:trPr>
      <w:tc>
        <w:tcPr>
          <w:tcW w:w="284" w:type="dxa"/>
        </w:tcPr>
        <w:p w14:paraId="64BB78B2" w14:textId="77777777"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59475181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14:paraId="07124038" w14:textId="77777777" w:rsidR="004730C7" w:rsidRDefault="000D5870" w:rsidP="0077596B">
              <w:pPr>
                <w:pStyle w:val="CPDocTitle"/>
                <w:ind w:left="93" w:hanging="93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Road Cross-Section at Interval Drawings</w:t>
              </w:r>
            </w:p>
          </w:sdtContent>
        </w:sdt>
        <w:p w14:paraId="62365B31" w14:textId="4B3DFDFD" w:rsidR="004730C7" w:rsidRPr="006A25F8" w:rsidRDefault="004730C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136427D7" w14:textId="2445B717" w:rsidR="004730C7" w:rsidRPr="00AC1B11" w:rsidRDefault="008930A7" w:rsidP="006F13A6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22FEF103" wp14:editId="4AFE9FE9">
          <wp:simplePos x="0" y="0"/>
          <wp:positionH relativeFrom="column">
            <wp:posOffset>-840961</wp:posOffset>
          </wp:positionH>
          <wp:positionV relativeFrom="paragraph">
            <wp:posOffset>-658026</wp:posOffset>
          </wp:positionV>
          <wp:extent cx="1543050" cy="675575"/>
          <wp:effectExtent l="0" t="0" r="0" b="0"/>
          <wp:wrapNone/>
          <wp:docPr id="3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675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erTitleChar"/>
        <w:b/>
        <w:bCs w:val="0"/>
      </w:rPr>
      <w:alias w:val="Title"/>
      <w:tag w:val=""/>
      <w:id w:val="1179315064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Style w:val="HeaderTitleChar"/>
      </w:rPr>
    </w:sdtEndPr>
    <w:sdtContent>
      <w:p w14:paraId="5051502F" w14:textId="77777777" w:rsidR="00B5038B" w:rsidRDefault="00B5038B" w:rsidP="00B5038B">
        <w:pPr>
          <w:pStyle w:val="CPDocTitle"/>
          <w:ind w:left="93" w:hanging="93"/>
          <w:rPr>
            <w:rStyle w:val="HeaderTitleChar"/>
            <w:b/>
            <w:bCs w:val="0"/>
          </w:rPr>
        </w:pPr>
        <w:r>
          <w:rPr>
            <w:rStyle w:val="HeaderTitleChar"/>
            <w:b/>
            <w:bCs w:val="0"/>
          </w:rPr>
          <w:t>Checklist - Road Cross-Section at Interval Drawings</w:t>
        </w:r>
      </w:p>
    </w:sdtContent>
  </w:sdt>
  <w:p w14:paraId="561F7470" w14:textId="118ECD80" w:rsidR="00362B01" w:rsidRDefault="00693C4C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6DAD4134" wp14:editId="4ED1C67E">
          <wp:simplePos x="0" y="0"/>
          <wp:positionH relativeFrom="column">
            <wp:posOffset>-810895</wp:posOffset>
          </wp:positionH>
          <wp:positionV relativeFrom="paragraph">
            <wp:posOffset>-440055</wp:posOffset>
          </wp:positionV>
          <wp:extent cx="1543050" cy="67557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675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11A7115"/>
    <w:multiLevelType w:val="hybridMultilevel"/>
    <w:tmpl w:val="1D20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3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7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11"/>
  </w:num>
  <w:num w:numId="5">
    <w:abstractNumId w:val="15"/>
  </w:num>
  <w:num w:numId="6">
    <w:abstractNumId w:val="25"/>
  </w:num>
  <w:num w:numId="7">
    <w:abstractNumId w:val="22"/>
  </w:num>
  <w:num w:numId="8">
    <w:abstractNumId w:val="12"/>
  </w:num>
  <w:num w:numId="9">
    <w:abstractNumId w:val="28"/>
  </w:num>
  <w:num w:numId="10">
    <w:abstractNumId w:val="25"/>
    <w:lvlOverride w:ilvl="0">
      <w:startOverride w:val="1"/>
    </w:lvlOverride>
  </w:num>
  <w:num w:numId="11">
    <w:abstractNumId w:val="10"/>
  </w:num>
  <w:num w:numId="12">
    <w:abstractNumId w:val="27"/>
  </w:num>
  <w:num w:numId="13">
    <w:abstractNumId w:val="26"/>
  </w:num>
  <w:num w:numId="14">
    <w:abstractNumId w:val="29"/>
  </w:num>
  <w:num w:numId="15">
    <w:abstractNumId w:val="17"/>
  </w:num>
  <w:num w:numId="16">
    <w:abstractNumId w:val="9"/>
  </w:num>
  <w:num w:numId="17">
    <w:abstractNumId w:val="24"/>
  </w:num>
  <w:num w:numId="18">
    <w:abstractNumId w:val="1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21">
    <w:abstractNumId w:val="20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22">
    <w:abstractNumId w:val="8"/>
  </w:num>
  <w:num w:numId="23">
    <w:abstractNumId w:val="20"/>
    <w:lvlOverride w:ilvl="0">
      <w:startOverride w:val="3"/>
    </w:lvlOverride>
    <w:lvlOverride w:ilvl="1">
      <w:startOverride w:val="5"/>
    </w:lvlOverride>
  </w:num>
  <w:num w:numId="24">
    <w:abstractNumId w:val="30"/>
  </w:num>
  <w:num w:numId="25">
    <w:abstractNumId w:val="14"/>
  </w:num>
  <w:num w:numId="26">
    <w:abstractNumId w:val="13"/>
  </w:num>
  <w:num w:numId="27">
    <w:abstractNumId w:val="23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7FF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3D6D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13B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70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2BF"/>
    <w:rsid w:val="00144396"/>
    <w:rsid w:val="00144496"/>
    <w:rsid w:val="001445B4"/>
    <w:rsid w:val="00146719"/>
    <w:rsid w:val="00146FDD"/>
    <w:rsid w:val="00147ED9"/>
    <w:rsid w:val="00150609"/>
    <w:rsid w:val="00152299"/>
    <w:rsid w:val="00153CB7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2E61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2B0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02B2"/>
    <w:rsid w:val="004824C3"/>
    <w:rsid w:val="004824D1"/>
    <w:rsid w:val="0048322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5A6B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6F57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29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4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63D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2E82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57FF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16C5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B03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6638E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89B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42AC"/>
    <w:rsid w:val="00B45CE0"/>
    <w:rsid w:val="00B4651E"/>
    <w:rsid w:val="00B5038B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3D99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E7D69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3513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5A30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339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F7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A6F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C2"/>
    <w:rsid w:val="00E957C1"/>
    <w:rsid w:val="00E96E67"/>
    <w:rsid w:val="00E9702A"/>
    <w:rsid w:val="00EA1649"/>
    <w:rsid w:val="00EA171B"/>
    <w:rsid w:val="00EA19DE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29F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3941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17B087"/>
  <w15:docId w15:val="{8358DFA7-0D0F-4101-9E49-330A4C37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Text1">
    <w:name w:val="Body Text1"/>
    <w:basedOn w:val="Normal"/>
    <w:link w:val="BodyText1Char"/>
    <w:autoRedefine/>
    <w:qFormat/>
    <w:rsid w:val="00EF529F"/>
    <w:pPr>
      <w:spacing w:after="240"/>
      <w:ind w:left="720"/>
    </w:pPr>
  </w:style>
  <w:style w:type="paragraph" w:customStyle="1" w:styleId="BodyText20">
    <w:name w:val="Body Text2"/>
    <w:basedOn w:val="Normal"/>
    <w:link w:val="BodyText2Char"/>
    <w:autoRedefine/>
    <w:qFormat/>
    <w:rsid w:val="00EF529F"/>
    <w:pPr>
      <w:spacing w:after="120"/>
      <w:ind w:left="1467"/>
    </w:pPr>
  </w:style>
  <w:style w:type="character" w:customStyle="1" w:styleId="BodyText1Char">
    <w:name w:val="Body Text1 Char"/>
    <w:basedOn w:val="DefaultParagraphFont"/>
    <w:link w:val="BodyText1"/>
    <w:rsid w:val="00EF529F"/>
    <w:rPr>
      <w:rFonts w:ascii="Arial" w:hAnsi="Arial"/>
    </w:rPr>
  </w:style>
  <w:style w:type="character" w:customStyle="1" w:styleId="BodyText2Char">
    <w:name w:val="Body Text2 Char"/>
    <w:basedOn w:val="DefaultParagraphFont"/>
    <w:link w:val="BodyText20"/>
    <w:rsid w:val="00EF529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oudj\Desktop\new%20template%20sep25\Documents%20Template%20-%20New%20Logo%20-%20Portra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0BA8701FD2407AAD838BC848566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4CE3E-23DE-4EC2-A93C-FA90C61332BC}"/>
      </w:docPartPr>
      <w:docPartBody>
        <w:p w:rsidR="00000000" w:rsidRDefault="00912927" w:rsidP="00912927">
          <w:pPr>
            <w:pStyle w:val="9D0BA8701FD2407AAD838BC8485668B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6B1C9966DBF431794B655CF8F076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35529-8840-41F8-B229-F1D2504BBF86}"/>
      </w:docPartPr>
      <w:docPartBody>
        <w:p w:rsidR="00000000" w:rsidRDefault="00912927" w:rsidP="00912927">
          <w:pPr>
            <w:pStyle w:val="F6B1C9966DBF431794B655CF8F0762EC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1B92C761512C423683CE5A0E7B433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FE18C-45C0-49FD-8B86-082F41715844}"/>
      </w:docPartPr>
      <w:docPartBody>
        <w:p w:rsidR="00000000" w:rsidRDefault="00912927" w:rsidP="00912927">
          <w:pPr>
            <w:pStyle w:val="1B92C761512C423683CE5A0E7B433EE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D3F80D3FBF16497BAB1C8170C2CC6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B7B87-812C-45EA-9B7F-C62E60B4C0BA}"/>
      </w:docPartPr>
      <w:docPartBody>
        <w:p w:rsidR="00000000" w:rsidRDefault="00912927" w:rsidP="00912927">
          <w:pPr>
            <w:pStyle w:val="D3F80D3FBF16497BAB1C8170C2CC614A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6D"/>
    <w:rsid w:val="000C4657"/>
    <w:rsid w:val="0031496D"/>
    <w:rsid w:val="005765A4"/>
    <w:rsid w:val="00680D3A"/>
    <w:rsid w:val="00836E9C"/>
    <w:rsid w:val="00912927"/>
    <w:rsid w:val="00CF0433"/>
    <w:rsid w:val="00D5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6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2927"/>
    <w:rPr>
      <w:color w:val="808080"/>
    </w:rPr>
  </w:style>
  <w:style w:type="paragraph" w:customStyle="1" w:styleId="9D0BA8701FD2407AAD838BC8485668B8">
    <w:name w:val="9D0BA8701FD2407AAD838BC8485668B8"/>
    <w:rsid w:val="00912927"/>
  </w:style>
  <w:style w:type="paragraph" w:customStyle="1" w:styleId="F6B1C9966DBF431794B655CF8F0762EC">
    <w:name w:val="F6B1C9966DBF431794B655CF8F0762EC"/>
    <w:rsid w:val="00912927"/>
  </w:style>
  <w:style w:type="paragraph" w:customStyle="1" w:styleId="1B92C761512C423683CE5A0E7B433EEB">
    <w:name w:val="1B92C761512C423683CE5A0E7B433EEB"/>
    <w:rsid w:val="00912927"/>
  </w:style>
  <w:style w:type="paragraph" w:customStyle="1" w:styleId="D3F80D3FBF16497BAB1C8170C2CC614A">
    <w:name w:val="D3F80D3FBF16497BAB1C8170C2CC614A"/>
    <w:rsid w:val="00912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001</Rev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85FD7-916C-4325-9279-42ED1E3EA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E08785EA-0FF5-480F-B815-23BAFF3F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Template - New Logo - Portrait</Template>
  <TotalTime>1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Road Signage and Marking Drawings</vt:lpstr>
    </vt:vector>
  </TitlesOfParts>
  <Company>Bechtel/EDS</Company>
  <LinksUpToDate>false</LinksUpToDate>
  <CharactersWithSpaces>5261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Road Cross-Section at Interval Drawings</dc:title>
  <dc:subject>EPM-KEC-TP-000005 Rev</dc:subject>
  <dc:creator>Al Jawharah Al Daoud</dc:creator>
  <cp:keywords>ᅟ</cp:keywords>
  <cp:lastModifiedBy>Alanoud Alheraishy العنود الحريشي</cp:lastModifiedBy>
  <cp:revision>5</cp:revision>
  <cp:lastPrinted>2017-03-07T13:13:00Z</cp:lastPrinted>
  <dcterms:created xsi:type="dcterms:W3CDTF">2021-07-04T06:51:00Z</dcterms:created>
  <dcterms:modified xsi:type="dcterms:W3CDTF">2021-08-02T09:14:00Z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